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61D" w:rsidRDefault="008F061D" w:rsidP="008F061D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71924" w:rsidRPr="008F061D">
        <w:rPr>
          <w:rFonts w:ascii="Times New Roman" w:hAnsi="Times New Roman" w:cs="Times New Roman"/>
          <w:sz w:val="28"/>
          <w:szCs w:val="28"/>
        </w:rPr>
        <w:t xml:space="preserve"> </w:t>
      </w:r>
      <w:r w:rsidRPr="008F061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  <w:t>New videos on election irregularities</w:t>
      </w:r>
    </w:p>
    <w:bookmarkEnd w:id="0"/>
    <w:p w:rsidR="008F061D" w:rsidRPr="008F061D" w:rsidRDefault="008F061D" w:rsidP="008F061D">
      <w:pPr>
        <w:shd w:val="clear" w:color="auto" w:fill="FFFFFF" w:themeFill="background1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en-GB"/>
        </w:rPr>
      </w:pPr>
    </w:p>
    <w:p w:rsidR="008F061D" w:rsidRPr="008F061D" w:rsidRDefault="008F061D" w:rsidP="008F061D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F06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Coalition 'Pod Lupom' has released a new video on the topic of election irregularities, which will educate and inform citizens about what conduct is allowed and what is prohibited on Election Day.</w:t>
      </w:r>
    </w:p>
    <w:p w:rsidR="008F061D" w:rsidRPr="008F061D" w:rsidRDefault="008F061D" w:rsidP="008F061D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F06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This video is part of a media campaign related to bribery and the misuse of public resources during the election campaign.</w:t>
      </w:r>
    </w:p>
    <w:p w:rsidR="008F061D" w:rsidRPr="008F061D" w:rsidRDefault="008F061D" w:rsidP="008F061D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F06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video illustrates the two most commonly observed irregularities observed in the preceding election cycles – family voting and additional writing on ballots.</w:t>
      </w:r>
    </w:p>
    <w:p w:rsidR="008F061D" w:rsidRPr="008F061D" w:rsidRDefault="008F061D" w:rsidP="008F061D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F06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video is currently being aired on local television and radio stations across Bosnia and Herzegovina. From October 6 to October 10, it will be aired on the public broadcasting services.</w:t>
      </w:r>
    </w:p>
    <w:p w:rsidR="008F061D" w:rsidRPr="008F061D" w:rsidRDefault="008F061D" w:rsidP="008F061D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8F061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video can also be viewed on the Coalition’s official YouTube channel. </w:t>
      </w:r>
    </w:p>
    <w:p w:rsidR="00E75454" w:rsidRDefault="00E75454" w:rsidP="008F061D">
      <w:pPr>
        <w:shd w:val="clear" w:color="auto" w:fill="FFFFFF" w:themeFill="background1"/>
        <w:spacing w:before="300" w:after="150" w:line="240" w:lineRule="auto"/>
        <w:jc w:val="both"/>
        <w:outlineLvl w:val="1"/>
      </w:pPr>
    </w:p>
    <w:p w:rsidR="00E75454" w:rsidRDefault="00E75454" w:rsidP="00C75C58"/>
    <w:sectPr w:rsidR="00E75454" w:rsidSect="00E75D1C">
      <w:headerReference w:type="default" r:id="rId7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181E" w:rsidRDefault="00ED181E" w:rsidP="00C75C58">
      <w:pPr>
        <w:spacing w:after="0" w:line="240" w:lineRule="auto"/>
      </w:pPr>
      <w:r>
        <w:separator/>
      </w:r>
    </w:p>
  </w:endnote>
  <w:endnote w:type="continuationSeparator" w:id="0">
    <w:p w:rsidR="00ED181E" w:rsidRDefault="00ED181E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181E" w:rsidRDefault="00ED181E" w:rsidP="00C75C58">
      <w:pPr>
        <w:spacing w:after="0" w:line="240" w:lineRule="auto"/>
      </w:pPr>
      <w:r>
        <w:separator/>
      </w:r>
    </w:p>
  </w:footnote>
  <w:footnote w:type="continuationSeparator" w:id="0">
    <w:p w:rsidR="00ED181E" w:rsidRDefault="00ED181E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453B95"/>
    <w:rsid w:val="005954EF"/>
    <w:rsid w:val="006650F7"/>
    <w:rsid w:val="008F061D"/>
    <w:rsid w:val="009176A4"/>
    <w:rsid w:val="00996000"/>
    <w:rsid w:val="00A71924"/>
    <w:rsid w:val="00C75C58"/>
    <w:rsid w:val="00E75454"/>
    <w:rsid w:val="00E75D1C"/>
    <w:rsid w:val="00E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192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7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6C742-22B4-4368-A133-7F504FB09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Pod lupom</cp:lastModifiedBy>
  <cp:revision>3</cp:revision>
  <dcterms:created xsi:type="dcterms:W3CDTF">2015-05-21T09:31:00Z</dcterms:created>
  <dcterms:modified xsi:type="dcterms:W3CDTF">2016-01-13T11:18:00Z</dcterms:modified>
</cp:coreProperties>
</file>