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7173C4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07</w:t>
      </w:r>
      <w:r w:rsidR="00F52885">
        <w:rPr>
          <w:rFonts w:ascii="Times New Roman" w:hAnsi="Times New Roman" w:cs="Times New Roman"/>
          <w:sz w:val="24"/>
          <w:szCs w:val="24"/>
          <w:lang w:val="bs-Latn-BA"/>
        </w:rPr>
        <w:t>.10.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7173C4" w:rsidRPr="007173C4" w:rsidRDefault="007173C4" w:rsidP="007173C4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7173C4">
        <w:rPr>
          <w:rFonts w:ascii="Times New Roman" w:hAnsi="Times New Roman" w:cs="Times New Roman"/>
          <w:b/>
          <w:sz w:val="24"/>
          <w:szCs w:val="24"/>
          <w:lang w:val="bs-Latn-BA"/>
        </w:rPr>
        <w:t>Potkampanja za mlade Koalicije 'Pod lupom'</w:t>
      </w:r>
    </w:p>
    <w:bookmarkEnd w:id="0"/>
    <w:p w:rsidR="007173C4" w:rsidRPr="007173C4" w:rsidRDefault="007173C4" w:rsidP="007173C4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7173C4" w:rsidRPr="007173C4" w:rsidRDefault="007173C4" w:rsidP="007173C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173C4">
        <w:rPr>
          <w:rFonts w:ascii="Times New Roman" w:hAnsi="Times New Roman" w:cs="Times New Roman"/>
          <w:sz w:val="24"/>
          <w:szCs w:val="24"/>
          <w:lang w:val="bs-Latn-BA"/>
        </w:rPr>
        <w:t>Koalicija 'Pod lupom' sve do izbornog dana provodi posebnu potkampanju za mlade kojom će nastojati motivirati mlade glasače i one koji po prvi put izlaze na izbore, da razmisle o tome šta su njihovi stvarni interesi koje mogu ostvariti glasanjem i biranjem svojih političkih predstavnika u organima vlasti.</w:t>
      </w:r>
    </w:p>
    <w:p w:rsidR="007173C4" w:rsidRPr="007173C4" w:rsidRDefault="007173C4" w:rsidP="007173C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173C4">
        <w:rPr>
          <w:rFonts w:ascii="Times New Roman" w:hAnsi="Times New Roman" w:cs="Times New Roman"/>
          <w:sz w:val="24"/>
          <w:szCs w:val="24"/>
          <w:lang w:val="bs-Latn-BA"/>
        </w:rPr>
        <w:t>Ova potkampanja odvija se pod sloganom 'Prvi put se pamti! Glasaj i stasaj!' i s njom će biti upoznati mladi širom BiH. Njima će putem regionalnih ureda Koalicije 'Pod lupom' biti podijeljeno 75.000 letaka koji ih motiviraju za izlazak na izbore i glasanje za njihov interes, ali i promotivni materijali sastavljeni od korisnih predmeta za svakodnevnu upotrebu sa odštampanim sloganima kampanje.</w:t>
      </w:r>
    </w:p>
    <w:p w:rsidR="00614A76" w:rsidRPr="007173C4" w:rsidRDefault="007173C4" w:rsidP="007173C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173C4">
        <w:rPr>
          <w:rFonts w:ascii="Times New Roman" w:hAnsi="Times New Roman" w:cs="Times New Roman"/>
          <w:sz w:val="24"/>
          <w:szCs w:val="24"/>
          <w:lang w:val="bs-Latn-BA"/>
        </w:rPr>
        <w:t>Kampanju je posebnim fondom podržala ambasada Kraljevine Nizozemske u BiH</w:t>
      </w:r>
    </w:p>
    <w:sectPr w:rsidR="00614A76" w:rsidRPr="007173C4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60B" w:rsidRDefault="001F760B" w:rsidP="00C75C58">
      <w:pPr>
        <w:spacing w:after="0" w:line="240" w:lineRule="auto"/>
      </w:pPr>
      <w:r>
        <w:separator/>
      </w:r>
    </w:p>
  </w:endnote>
  <w:endnote w:type="continuationSeparator" w:id="0">
    <w:p w:rsidR="001F760B" w:rsidRDefault="001F760B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60B" w:rsidRDefault="001F760B" w:rsidP="00C75C58">
      <w:pPr>
        <w:spacing w:after="0" w:line="240" w:lineRule="auto"/>
      </w:pPr>
      <w:r>
        <w:separator/>
      </w:r>
    </w:p>
  </w:footnote>
  <w:footnote w:type="continuationSeparator" w:id="0">
    <w:p w:rsidR="001F760B" w:rsidRDefault="001F760B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760B"/>
    <w:rsid w:val="0035133F"/>
    <w:rsid w:val="00395BC1"/>
    <w:rsid w:val="003D6BE3"/>
    <w:rsid w:val="00453B95"/>
    <w:rsid w:val="005B24FE"/>
    <w:rsid w:val="005C0026"/>
    <w:rsid w:val="00605CA5"/>
    <w:rsid w:val="00614A76"/>
    <w:rsid w:val="0062053D"/>
    <w:rsid w:val="006650F7"/>
    <w:rsid w:val="006F466B"/>
    <w:rsid w:val="007173C4"/>
    <w:rsid w:val="00781480"/>
    <w:rsid w:val="007918CE"/>
    <w:rsid w:val="00842EE7"/>
    <w:rsid w:val="008C29EB"/>
    <w:rsid w:val="008E7B91"/>
    <w:rsid w:val="009176A4"/>
    <w:rsid w:val="00996000"/>
    <w:rsid w:val="00A67E1A"/>
    <w:rsid w:val="00B80AD4"/>
    <w:rsid w:val="00C75C58"/>
    <w:rsid w:val="00D9656C"/>
    <w:rsid w:val="00E75454"/>
    <w:rsid w:val="00E75D1C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DCE4-0B4B-4DD6-BD93-ADA630AE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2016-02-11T09:28:00Z</dcterms:created>
  <dcterms:modified xsi:type="dcterms:W3CDTF">2016-02-11T09:28:00Z</dcterms:modified>
</cp:coreProperties>
</file>