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E36DF8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21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.02.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4F1681" w:rsidRDefault="004F1681" w:rsidP="004F168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36DF8" w:rsidRPr="00E36DF8" w:rsidRDefault="00E36DF8" w:rsidP="00E36DF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E36DF8">
        <w:rPr>
          <w:rFonts w:ascii="Times New Roman" w:hAnsi="Times New Roman" w:cs="Times New Roman"/>
          <w:b/>
          <w:sz w:val="24"/>
          <w:szCs w:val="24"/>
          <w:lang w:val="bs-Latn-BA"/>
        </w:rPr>
        <w:t>70 posmatrača Koalicije "Pod lupom" na prijevremenim izborima u Kalesiji i Živinicama</w:t>
      </w:r>
    </w:p>
    <w:bookmarkEnd w:id="0"/>
    <w:p w:rsidR="00E36DF8" w:rsidRPr="00E36DF8" w:rsidRDefault="00E36DF8" w:rsidP="00E36DF8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36DF8" w:rsidRPr="00E36DF8" w:rsidRDefault="00E36DF8" w:rsidP="00E36DF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6DF8">
        <w:rPr>
          <w:rFonts w:ascii="Times New Roman" w:hAnsi="Times New Roman" w:cs="Times New Roman"/>
          <w:sz w:val="24"/>
          <w:szCs w:val="24"/>
          <w:lang w:val="bs-Latn-BA"/>
        </w:rPr>
        <w:t>Koalicija 'Pod lupom' posmatrat će prijevremene lokalne izbore za načelnike u opštinama Kalesija i Živinice koji će biti održani u nedjelju, 22.02.2015.godine.</w:t>
      </w:r>
    </w:p>
    <w:p w:rsidR="00E36DF8" w:rsidRPr="00E36DF8" w:rsidRDefault="00E36DF8" w:rsidP="00E36DF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6DF8">
        <w:rPr>
          <w:rFonts w:ascii="Times New Roman" w:hAnsi="Times New Roman" w:cs="Times New Roman"/>
          <w:sz w:val="24"/>
          <w:szCs w:val="24"/>
          <w:lang w:val="bs-Latn-BA"/>
        </w:rPr>
        <w:t xml:space="preserve">Koalicija će na taj dan na terenu imati 70 posmatrača te 4 mobilna tima koji će biti raspoređeni na 70 biračkih mjesta u ove dvije opštine.  </w:t>
      </w:r>
    </w:p>
    <w:p w:rsidR="00E36DF8" w:rsidRPr="00E36DF8" w:rsidRDefault="00E36DF8" w:rsidP="00E36DF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6DF8">
        <w:rPr>
          <w:rFonts w:ascii="Times New Roman" w:hAnsi="Times New Roman" w:cs="Times New Roman"/>
          <w:sz w:val="24"/>
          <w:szCs w:val="24"/>
          <w:lang w:val="bs-Latn-BA"/>
        </w:rPr>
        <w:t>Svojim angažmanom i tokom ovih prijevremenih lokalnih izbora Koalicija "Pod lupom" želi spriječiti moguće manipulacije, osigurati poštivanje Izbornog zakona BiH, te zaštititi slobodnu volju birača. Koalicija će, kao i do sada, svoja zapažanja o izbornom procesu temeljiti na dojavama promatrača i neanonimnim dojavama građana.</w:t>
      </w:r>
    </w:p>
    <w:p w:rsidR="00E36DF8" w:rsidRPr="00E36DF8" w:rsidRDefault="00E36DF8" w:rsidP="00E36DF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6DF8">
        <w:rPr>
          <w:rFonts w:ascii="Times New Roman" w:hAnsi="Times New Roman" w:cs="Times New Roman"/>
          <w:sz w:val="24"/>
          <w:szCs w:val="24"/>
          <w:lang w:val="bs-Latn-BA"/>
        </w:rPr>
        <w:t>Građani uočene nepravilnosti neposredno prije izbornog dana i na sam izborni dan mogu prijaviti Koaliciji na broj telefona 033 268 146.</w:t>
      </w:r>
    </w:p>
    <w:p w:rsidR="00E36DF8" w:rsidRPr="00E36DF8" w:rsidRDefault="00E36DF8" w:rsidP="00E36DF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6DF8">
        <w:rPr>
          <w:rFonts w:ascii="Times New Roman" w:hAnsi="Times New Roman" w:cs="Times New Roman"/>
          <w:sz w:val="24"/>
          <w:szCs w:val="24"/>
          <w:lang w:val="bs-Latn-BA"/>
        </w:rPr>
        <w:t>Podsjećamo da je Koalicije "Pod lupom" na prošlim Opštim izborima 2014. na terenu imala 2.800 građanskih, nestranačkih posmatrača koji su bili prisutni na 1.348 biračkih mjesta i u 134 lokalne izborne komisije, pokrivajući preko 25% od ukupnog broja biračkih mjesta u BiH.</w:t>
      </w:r>
    </w:p>
    <w:p w:rsidR="00745669" w:rsidRPr="00E36DF8" w:rsidRDefault="00E36DF8" w:rsidP="00E36DF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6DF8">
        <w:rPr>
          <w:rFonts w:ascii="Times New Roman" w:hAnsi="Times New Roman" w:cs="Times New Roman"/>
          <w:sz w:val="24"/>
          <w:szCs w:val="24"/>
          <w:lang w:val="bs-Latn-BA"/>
        </w:rPr>
        <w:t>Koalicija je posmatrala i nedavno održane prijevremene lokalne izbore u opštinama Stanari ( za izbor načelnika i skupštine opštine), Istočni Drvar i Domaljevac Šamac( izbor načelnika).</w:t>
      </w:r>
    </w:p>
    <w:sectPr w:rsidR="00745669" w:rsidRPr="00E36DF8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44" w:rsidRDefault="00312344" w:rsidP="00C75C58">
      <w:pPr>
        <w:spacing w:after="0" w:line="240" w:lineRule="auto"/>
      </w:pPr>
      <w:r>
        <w:separator/>
      </w:r>
    </w:p>
  </w:endnote>
  <w:endnote w:type="continuationSeparator" w:id="0">
    <w:p w:rsidR="00312344" w:rsidRDefault="00312344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44" w:rsidRDefault="00312344" w:rsidP="00C75C58">
      <w:pPr>
        <w:spacing w:after="0" w:line="240" w:lineRule="auto"/>
      </w:pPr>
      <w:r>
        <w:separator/>
      </w:r>
    </w:p>
  </w:footnote>
  <w:footnote w:type="continuationSeparator" w:id="0">
    <w:p w:rsidR="00312344" w:rsidRDefault="00312344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312344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3C20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2DEF-B6E2-49A1-9923-8E9107B2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2016-02-11T10:51:00Z</dcterms:created>
  <dcterms:modified xsi:type="dcterms:W3CDTF">2016-02-11T10:51:00Z</dcterms:modified>
</cp:coreProperties>
</file>