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434C5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E434C5" w:rsidRPr="00E434C5" w:rsidRDefault="00E434C5" w:rsidP="00E434C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0" w:name="_GoBack"/>
      <w:r w:rsidRPr="00E434C5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Okrugli sto u Mostaru ''NAJČEŠĆE NEPRAVILNOSTI NA IZBORNI DAN''</w:t>
      </w:r>
    </w:p>
    <w:p w:rsidR="00E434C5" w:rsidRPr="00E434C5" w:rsidRDefault="00E434C5" w:rsidP="00E434C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bookmarkEnd w:id="0"/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E434C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Koalicija 'Pod lupom' održaće 24. marta/ožujka okrugli sto u Mostaru pod nazivom "NAJČEŠĆE NEPRAVILNOSTI NA IZBORNI DAN: Rezultat neobučenosti biračkih odbora ili planirane manipulacije od strane političkih subjekata?"</w:t>
      </w: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E434C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Ovaj okrugli sto je jedan od 3 regionalna događaja koja se organizuju kao nastavak aktivnosti na unapređenju izbornog zakonodavstva u BiH. Planirano je učešće predstavnika institucija vlasti iz ovog dijela BiH, predstavnika Centralne izborne komisije BiH i lokalne izborne administracije, te predstavnika građana, akademske zajednice, medija i civilnog društva.</w:t>
      </w: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E434C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Na okruglom stolu će biti prezentovan Konačni izvještaj o posmatranju izbora Koalicije Pod lupom sa preporukama (link za izvještaj: http://goo.gl/FJ7VJC), te inicirana diskusija o unapređenju izbornog zakonodavstva u BiH.</w:t>
      </w: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E434C5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Okrugli sto će se održati sa početkom u 11:00 sati u hotelu Bristol u Mostaru. Planirano vrijeme za izjave za medije je u 12:30 sati.</w:t>
      </w:r>
    </w:p>
    <w:p w:rsidR="00E434C5" w:rsidRPr="00E434C5" w:rsidRDefault="00E434C5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F274F" w:rsidRPr="00E434C5" w:rsidRDefault="00DF274F" w:rsidP="00E434C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sectPr w:rsidR="00DF274F" w:rsidRPr="00E434C5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C3D" w:rsidRDefault="009B6C3D" w:rsidP="00C75C58">
      <w:pPr>
        <w:spacing w:after="0" w:line="240" w:lineRule="auto"/>
      </w:pPr>
      <w:r>
        <w:separator/>
      </w:r>
    </w:p>
  </w:endnote>
  <w:endnote w:type="continuationSeparator" w:id="0">
    <w:p w:rsidR="009B6C3D" w:rsidRDefault="009B6C3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C3D" w:rsidRDefault="009B6C3D" w:rsidP="00C75C58">
      <w:pPr>
        <w:spacing w:after="0" w:line="240" w:lineRule="auto"/>
      </w:pPr>
      <w:r>
        <w:separator/>
      </w:r>
    </w:p>
  </w:footnote>
  <w:footnote w:type="continuationSeparator" w:id="0">
    <w:p w:rsidR="009B6C3D" w:rsidRDefault="009B6C3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9B6C3D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4659-8DC2-4676-8780-68D3712E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2016-02-11T11:10:00Z</dcterms:created>
  <dcterms:modified xsi:type="dcterms:W3CDTF">2016-02-11T11:10:00Z</dcterms:modified>
</cp:coreProperties>
</file>