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A92198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20.04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F71F85" w:rsidRDefault="00F71F85" w:rsidP="00F71F8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A92198" w:rsidRPr="00A92198" w:rsidRDefault="00A92198" w:rsidP="00A9219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bookmarkStart w:id="0" w:name="_GoBack"/>
      <w:r w:rsidRPr="00A92198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Formirana radna grupa Koalicije 'Pod lupom'</w:t>
      </w:r>
    </w:p>
    <w:p w:rsidR="00A92198" w:rsidRPr="00A92198" w:rsidRDefault="00A92198" w:rsidP="00A9219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bookmarkEnd w:id="0"/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Koalicija 'Pod lupom' odabrala je osam istraživača/saradnika  koji će u naredna tri mjeseca istraživati Izborne zakone preko 40 država članica OSCE-a, a prva oblast koju istražuju su birački odbori.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Na konkurs Koalicije je stiglo preko 200 prijava, od čega je 20 najboljih aplikanata pozvano na intervju. Kandidati i kandidatkinje koji čine radnu grupu Koalicije su :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Damjan Jugović (Ugljevik)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Edita Miftari (Tuzla)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Elma Tahmaz (Sarajevo)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Ilma Aljović (Sarajevo)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Miroljub Radomirović (Tuzla)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Nenad Bosnić (Banja Luka)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Stevan Salatić (Nevesinje)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Srđan Ostojić (Banja Luka)</w:t>
      </w:r>
    </w:p>
    <w:p w:rsidR="00A92198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F274F" w:rsidRPr="00A92198" w:rsidRDefault="00A92198" w:rsidP="00A9219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A9219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Prvi radni sastanak formirane radne grupe održan je u petak u Tuzli. Na sastanku je predstavljena metodologija istraživanja, plan izvještavanja i način rada u naredna tri mjeseca.</w:t>
      </w:r>
    </w:p>
    <w:sectPr w:rsidR="00DF274F" w:rsidRPr="00A92198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32" w:rsidRDefault="006F0D32" w:rsidP="00C75C58">
      <w:pPr>
        <w:spacing w:after="0" w:line="240" w:lineRule="auto"/>
      </w:pPr>
      <w:r>
        <w:separator/>
      </w:r>
    </w:p>
  </w:endnote>
  <w:endnote w:type="continuationSeparator" w:id="0">
    <w:p w:rsidR="006F0D32" w:rsidRDefault="006F0D32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32" w:rsidRDefault="006F0D32" w:rsidP="00C75C58">
      <w:pPr>
        <w:spacing w:after="0" w:line="240" w:lineRule="auto"/>
      </w:pPr>
      <w:r>
        <w:separator/>
      </w:r>
    </w:p>
  </w:footnote>
  <w:footnote w:type="continuationSeparator" w:id="0">
    <w:p w:rsidR="006F0D32" w:rsidRDefault="006F0D32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37851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F0D32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176A4"/>
    <w:rsid w:val="00921672"/>
    <w:rsid w:val="009614A6"/>
    <w:rsid w:val="009946DD"/>
    <w:rsid w:val="00996000"/>
    <w:rsid w:val="00A67E1A"/>
    <w:rsid w:val="00A92198"/>
    <w:rsid w:val="00B120B1"/>
    <w:rsid w:val="00B80AD4"/>
    <w:rsid w:val="00C24EF7"/>
    <w:rsid w:val="00C75C58"/>
    <w:rsid w:val="00CC4414"/>
    <w:rsid w:val="00D4615D"/>
    <w:rsid w:val="00D9656C"/>
    <w:rsid w:val="00DB4158"/>
    <w:rsid w:val="00DF274F"/>
    <w:rsid w:val="00E14A49"/>
    <w:rsid w:val="00E36DF8"/>
    <w:rsid w:val="00E434C5"/>
    <w:rsid w:val="00E50BFB"/>
    <w:rsid w:val="00E75454"/>
    <w:rsid w:val="00E75D1C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B637-36DB-498F-81E3-C7297949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2016-02-11T11:15:00Z</dcterms:created>
  <dcterms:modified xsi:type="dcterms:W3CDTF">2016-02-11T11:15:00Z</dcterms:modified>
</cp:coreProperties>
</file>